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46" w:rsidRPr="002501FB" w:rsidRDefault="004F6846" w:rsidP="00964E66">
      <w:pPr>
        <w:sectPr w:rsidR="004F6846" w:rsidRPr="002501FB" w:rsidSect="002364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501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39.75pt">
            <v:imagedata r:id="rId7" o:title=""/>
          </v:shape>
        </w:pict>
      </w:r>
    </w:p>
    <w:p w:rsidR="004F6846" w:rsidRDefault="004F6846" w:rsidP="00EF4612">
      <w:pPr>
        <w:pStyle w:val="ConsPlusNonformat"/>
        <w:jc w:val="both"/>
      </w:pPr>
      <w:r>
        <w:t xml:space="preserve">     Часть 1. Сведения о выполненных муниципальных услугах </w:t>
      </w:r>
      <w:hyperlink r:id="rId8" w:anchor="Par1242%23Par1242" w:history="1">
        <w:r>
          <w:rPr>
            <w:rStyle w:val="Hyperlink"/>
            <w:rFonts w:cs="Courier New"/>
          </w:rPr>
          <w:t>&lt;1&gt;</w:t>
        </w:r>
      </w:hyperlink>
    </w:p>
    <w:p w:rsidR="004F6846" w:rsidRDefault="004F6846" w:rsidP="00EF4612">
      <w:pPr>
        <w:pStyle w:val="ConsPlusNonformat"/>
        <w:jc w:val="both"/>
      </w:pPr>
    </w:p>
    <w:p w:rsidR="004F6846" w:rsidRDefault="004F6846" w:rsidP="00EF4612">
      <w:pPr>
        <w:pStyle w:val="ConsPlusNonformat"/>
        <w:jc w:val="both"/>
      </w:pPr>
      <w:r>
        <w:t xml:space="preserve">                               Раздел __1___</w:t>
      </w:r>
    </w:p>
    <w:p w:rsidR="004F6846" w:rsidRDefault="004F6846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4F6846" w:rsidRDefault="004F6846" w:rsidP="00EF4612">
      <w:pPr>
        <w:pStyle w:val="ConsPlusNonformat"/>
        <w:jc w:val="both"/>
      </w:pPr>
      <w:r>
        <w:t>1.Наименование муниципальнойу слуги:</w:t>
      </w:r>
    </w:p>
    <w:p w:rsidR="004F6846" w:rsidRDefault="004F6846" w:rsidP="00EF4612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 xml:space="preserve">Реализация </w:t>
      </w:r>
      <w:r>
        <w:rPr>
          <w:rFonts w:ascii="Times New Roman" w:hAnsi="Times New Roman" w:cs="Times New Roman"/>
          <w:b/>
          <w:u w:val="single"/>
        </w:rPr>
        <w:br/>
        <w:t>образовательной  программы  дошкольного образования</w:t>
      </w:r>
      <w:r>
        <w:t xml:space="preserve">            Уникальный │        │</w:t>
      </w:r>
    </w:p>
    <w:p w:rsidR="004F6846" w:rsidRDefault="004F6846" w:rsidP="00EF4612">
      <w:pPr>
        <w:pStyle w:val="ConsPlusNonformat"/>
        <w:jc w:val="both"/>
      </w:pPr>
      <w:r>
        <w:t xml:space="preserve">                                                        номер по │11.784.0│</w:t>
      </w:r>
    </w:p>
    <w:p w:rsidR="004F6846" w:rsidRDefault="004F6846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4F6846" w:rsidRDefault="004F6846" w:rsidP="00EF4612">
      <w:pPr>
        <w:pStyle w:val="ConsPlusNonformat"/>
        <w:jc w:val="both"/>
      </w:pPr>
      <w:r>
        <w:t>2. Категории потребителей муниципальной услуги     (отраслевому) │        │</w:t>
      </w:r>
    </w:p>
    <w:p w:rsidR="004F6846" w:rsidRDefault="004F6846" w:rsidP="00EF4612">
      <w:pPr>
        <w:rPr>
          <w:u w:val="single"/>
        </w:rPr>
      </w:pPr>
      <w:r>
        <w:t xml:space="preserve"> _</w:t>
      </w:r>
      <w:r>
        <w:rPr>
          <w:u w:val="single"/>
        </w:rPr>
        <w:t>Физические лица; Физические лица без ограниченных возможностей</w:t>
      </w:r>
      <w:r>
        <w:t xml:space="preserve">                    перечню └────── ┘</w:t>
      </w:r>
      <w:r>
        <w:br/>
        <w:t xml:space="preserve"> </w:t>
      </w:r>
      <w:r>
        <w:rPr>
          <w:u w:val="single"/>
        </w:rPr>
        <w:t>здоровья; Физические лица от 1,5 до 3 лет; Физические лица от 3 до 7 лет;</w:t>
      </w:r>
    </w:p>
    <w:p w:rsidR="004F6846" w:rsidRDefault="004F6846" w:rsidP="00EF4612">
      <w:pPr>
        <w:pStyle w:val="ConsPlusNonformat"/>
      </w:pPr>
      <w:r>
        <w:rPr>
          <w:rFonts w:ascii="Times New Roman" w:hAnsi="Times New Roman" w:cs="Times New Roman"/>
          <w:u w:val="single"/>
        </w:rPr>
        <w:t xml:space="preserve"> Физические лица с ограниченными </w:t>
      </w:r>
      <w:r>
        <w:rPr>
          <w:rFonts w:ascii="Times New Roman" w:hAnsi="Times New Roman" w:cs="Times New Roman"/>
          <w:u w:val="single"/>
        </w:rPr>
        <w:br/>
        <w:t>возможностями здоровья</w:t>
      </w:r>
      <w:r>
        <w:t xml:space="preserve">_         </w:t>
      </w:r>
    </w:p>
    <w:p w:rsidR="004F6846" w:rsidRDefault="004F6846" w:rsidP="00EF4612">
      <w:pPr>
        <w:pStyle w:val="ConsPlusNonformat"/>
        <w:jc w:val="both"/>
      </w:pPr>
      <w:r>
        <w:t xml:space="preserve">                                                        </w:t>
      </w:r>
    </w:p>
    <w:p w:rsidR="004F6846" w:rsidRDefault="004F6846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4F6846" w:rsidRDefault="004F6846" w:rsidP="00EF4612">
      <w:pPr>
        <w:pStyle w:val="ConsPlusNonformat"/>
        <w:jc w:val="both"/>
      </w:pPr>
      <w:r>
        <w:t>(или) качество муниципальной услуги:</w:t>
      </w:r>
    </w:p>
    <w:p w:rsidR="004F6846" w:rsidRDefault="004F6846" w:rsidP="00EF4612">
      <w:pPr>
        <w:pStyle w:val="ConsPlusNonformat"/>
        <w:jc w:val="both"/>
      </w:pPr>
      <w:r>
        <w:t>3.1. Сведения   о  фактическом  достижении  показателей,  характеризующих</w:t>
      </w:r>
    </w:p>
    <w:p w:rsidR="004F6846" w:rsidRDefault="004F6846" w:rsidP="00EF4612">
      <w:pPr>
        <w:pStyle w:val="ConsPlusNonformat"/>
        <w:jc w:val="both"/>
        <w:rPr>
          <w:rFonts w:cs="Calibri"/>
        </w:rPr>
      </w:pPr>
      <w:r>
        <w:t>качество муниципальной услуги:</w:t>
      </w:r>
    </w:p>
    <w:p w:rsidR="004F6846" w:rsidRDefault="004F6846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31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26"/>
        <w:gridCol w:w="1133"/>
        <w:gridCol w:w="1133"/>
        <w:gridCol w:w="703"/>
        <w:gridCol w:w="708"/>
        <w:gridCol w:w="692"/>
        <w:gridCol w:w="3277"/>
        <w:gridCol w:w="567"/>
        <w:gridCol w:w="709"/>
        <w:gridCol w:w="709"/>
        <w:gridCol w:w="1133"/>
        <w:gridCol w:w="998"/>
        <w:gridCol w:w="547"/>
        <w:gridCol w:w="576"/>
      </w:tblGrid>
      <w:tr w:rsidR="004F6846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муниципальной услуги</w:t>
            </w:r>
          </w:p>
        </w:tc>
      </w:tr>
      <w:tr w:rsidR="004F6846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9" w:history="1">
              <w:r>
                <w:rPr>
                  <w:rStyle w:val="Hyperlink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ind w:hanging="305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4F6846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ОБРАЗ. ПРОГРАММЫ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____ФОРМА____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4F6846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11784000301000201002100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лица; Физические лица без ограниченных возможностей здоровья; 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ind w:left="142" w:hanging="142"/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  <w:p w:rsidR="004F6846" w:rsidRPr="00AC3A08" w:rsidRDefault="004F6846" w:rsidP="007C5430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отсутствие проверок</w:t>
            </w:r>
          </w:p>
        </w:tc>
      </w:tr>
      <w:tr w:rsidR="004F6846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1718400300300301006100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Default="004F6846" w:rsidP="007C5430">
            <w:pPr>
              <w:rPr>
                <w:rFonts w:cs="Calibri"/>
              </w:rPr>
            </w:pPr>
          </w:p>
          <w:p w:rsidR="004F6846" w:rsidRPr="00AC3A08" w:rsidRDefault="004F6846" w:rsidP="007C5430">
            <w:pPr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отсутствие проверок</w:t>
            </w:r>
          </w:p>
        </w:tc>
      </w:tr>
    </w:tbl>
    <w:p w:rsidR="004F6846" w:rsidRDefault="004F6846" w:rsidP="00EF4612">
      <w:pPr>
        <w:pStyle w:val="ConsPlusNonformat"/>
        <w:jc w:val="both"/>
      </w:pPr>
    </w:p>
    <w:p w:rsidR="004F6846" w:rsidRDefault="004F6846" w:rsidP="00EF4612">
      <w:pPr>
        <w:pStyle w:val="ConsPlusNonformat"/>
        <w:jc w:val="both"/>
      </w:pPr>
    </w:p>
    <w:p w:rsidR="004F6846" w:rsidRDefault="004F6846" w:rsidP="00EF4612">
      <w:pPr>
        <w:pStyle w:val="ConsPlusNonformat"/>
        <w:jc w:val="both"/>
      </w:pPr>
      <w:r>
        <w:t>3.2. Сведения  о фактическом достижении показателей, характеризующих объем</w:t>
      </w:r>
    </w:p>
    <w:p w:rsidR="004F6846" w:rsidRDefault="004F6846" w:rsidP="00EF4612">
      <w:pPr>
        <w:pStyle w:val="ConsPlusNonformat"/>
        <w:jc w:val="both"/>
        <w:rPr>
          <w:rFonts w:cs="Calibri"/>
        </w:rPr>
      </w:pPr>
      <w:r>
        <w:t>муниципальной услуги:</w:t>
      </w:r>
    </w:p>
    <w:p w:rsidR="004F6846" w:rsidRDefault="004F6846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885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5"/>
        <w:gridCol w:w="1133"/>
        <w:gridCol w:w="568"/>
        <w:gridCol w:w="1138"/>
        <w:gridCol w:w="705"/>
        <w:gridCol w:w="990"/>
        <w:gridCol w:w="989"/>
        <w:gridCol w:w="859"/>
        <w:gridCol w:w="1138"/>
        <w:gridCol w:w="850"/>
        <w:gridCol w:w="994"/>
        <w:gridCol w:w="994"/>
        <w:gridCol w:w="850"/>
        <w:gridCol w:w="699"/>
      </w:tblGrid>
      <w:tr w:rsidR="004F6846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оказания муниципальной услуги</w:t>
            </w:r>
          </w:p>
        </w:tc>
        <w:tc>
          <w:tcPr>
            <w:tcW w:w="7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муниципальной услуги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Средний размер платы (цена, тариф)</w:t>
            </w:r>
          </w:p>
        </w:tc>
      </w:tr>
      <w:tr w:rsidR="004F6846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0" w:history="1">
              <w:r>
                <w:rPr>
                  <w:rStyle w:val="Hyperlink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обр. программы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форма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4F6846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11784000301000201002100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лица; Физические лица без ограниченных возможностей здоровья; 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1718400300300301006100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4F6846" w:rsidRDefault="004F6846" w:rsidP="00EF4612">
      <w:pPr>
        <w:widowControl w:val="0"/>
        <w:autoSpaceDE w:val="0"/>
        <w:jc w:val="both"/>
        <w:rPr>
          <w:rFonts w:cs="Calibri"/>
        </w:rPr>
      </w:pPr>
    </w:p>
    <w:p w:rsidR="004F6846" w:rsidRDefault="004F6846" w:rsidP="00EF4612">
      <w:pPr>
        <w:pStyle w:val="ConsPlusNonformat"/>
        <w:jc w:val="both"/>
      </w:pPr>
      <w:bookmarkStart w:id="0" w:name="Par1048"/>
      <w:bookmarkEnd w:id="0"/>
      <w:r>
        <w:t xml:space="preserve">            </w:t>
      </w:r>
    </w:p>
    <w:p w:rsidR="004F6846" w:rsidRDefault="004F6846" w:rsidP="00EF4612">
      <w:pPr>
        <w:pStyle w:val="ConsPlusNonformat"/>
        <w:jc w:val="both"/>
      </w:pPr>
      <w:r>
        <w:t xml:space="preserve">   Часть 2. Сведения о выполняемых услугах </w:t>
      </w:r>
      <w:hyperlink r:id="rId11" w:anchor="Par1243%23Par1243" w:history="1">
        <w:r>
          <w:rPr>
            <w:rStyle w:val="Hyperlink"/>
            <w:rFonts w:cs="Courier New"/>
          </w:rPr>
          <w:t>&lt;2&gt;</w:t>
        </w:r>
      </w:hyperlink>
    </w:p>
    <w:p w:rsidR="004F6846" w:rsidRDefault="004F6846" w:rsidP="00EF4612">
      <w:pPr>
        <w:pStyle w:val="ConsPlusNonformat"/>
        <w:jc w:val="both"/>
      </w:pPr>
    </w:p>
    <w:p w:rsidR="004F6846" w:rsidRDefault="004F6846" w:rsidP="00EF4612">
      <w:pPr>
        <w:pStyle w:val="ConsPlusNonformat"/>
        <w:jc w:val="both"/>
      </w:pPr>
      <w:r>
        <w:t xml:space="preserve">                               Раздел _____</w:t>
      </w:r>
    </w:p>
    <w:p w:rsidR="004F6846" w:rsidRDefault="004F6846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4F6846" w:rsidRDefault="004F6846" w:rsidP="00EF4612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>
        <w:t xml:space="preserve">1.Наименование услуги </w:t>
      </w:r>
      <w:r>
        <w:rPr>
          <w:rFonts w:ascii="Times New Roman" w:hAnsi="Times New Roman" w:cs="Times New Roman"/>
          <w:b/>
          <w:u w:val="single"/>
        </w:rPr>
        <w:t xml:space="preserve">Реализацияобразовательной  программы  </w:t>
      </w:r>
    </w:p>
    <w:p w:rsidR="004F6846" w:rsidRDefault="004F6846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начального общего  образования</w:t>
      </w:r>
      <w:r>
        <w:t xml:space="preserve">                             Уникальный │        │</w:t>
      </w:r>
    </w:p>
    <w:p w:rsidR="004F6846" w:rsidRDefault="004F6846" w:rsidP="00EF4612">
      <w:pPr>
        <w:pStyle w:val="ConsPlusNonformat"/>
        <w:jc w:val="both"/>
      </w:pPr>
      <w:r>
        <w:t xml:space="preserve">                                                        номер по │11.787.0│</w:t>
      </w:r>
    </w:p>
    <w:p w:rsidR="004F6846" w:rsidRDefault="004F6846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4F6846" w:rsidRDefault="004F6846" w:rsidP="00EF4612">
      <w:pPr>
        <w:pStyle w:val="ConsPlusNonformat"/>
        <w:jc w:val="both"/>
      </w:pPr>
      <w:r>
        <w:t>2. Категории потребителей услуги физические лица   (отраслевому) │        │</w:t>
      </w:r>
    </w:p>
    <w:p w:rsidR="004F6846" w:rsidRDefault="004F6846" w:rsidP="00EF4612">
      <w:pPr>
        <w:pStyle w:val="ConsPlusNonformat"/>
        <w:jc w:val="both"/>
      </w:pPr>
      <w:r>
        <w:t xml:space="preserve">                                                         перечню └────────┘</w:t>
      </w:r>
    </w:p>
    <w:p w:rsidR="004F6846" w:rsidRDefault="004F6846" w:rsidP="00EF4612">
      <w:pPr>
        <w:pStyle w:val="ConsPlusNonformat"/>
        <w:jc w:val="both"/>
      </w:pPr>
    </w:p>
    <w:p w:rsidR="004F6846" w:rsidRDefault="004F6846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4F6846" w:rsidRDefault="004F6846" w:rsidP="00EF4612">
      <w:pPr>
        <w:pStyle w:val="ConsPlusNonformat"/>
        <w:jc w:val="both"/>
      </w:pPr>
      <w:r>
        <w:t>(или) качество услуги:</w:t>
      </w:r>
    </w:p>
    <w:p w:rsidR="004F6846" w:rsidRDefault="004F6846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4F6846" w:rsidRDefault="004F6846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4F6846" w:rsidRDefault="004F6846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734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9"/>
        <w:gridCol w:w="1140"/>
        <w:gridCol w:w="702"/>
        <w:gridCol w:w="567"/>
        <w:gridCol w:w="563"/>
        <w:gridCol w:w="700"/>
        <w:gridCol w:w="2706"/>
        <w:gridCol w:w="989"/>
        <w:gridCol w:w="845"/>
        <w:gridCol w:w="1291"/>
        <w:gridCol w:w="1133"/>
        <w:gridCol w:w="998"/>
        <w:gridCol w:w="994"/>
        <w:gridCol w:w="687"/>
      </w:tblGrid>
      <w:tr w:rsidR="004F6846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9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4F6846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2" w:history="1">
              <w:r>
                <w:rPr>
                  <w:rStyle w:val="Hyperlink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4F6846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ДЕТЕЙ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ОБРАЗ..ПРОГРАММЫ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4F6846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4F6846" w:rsidRDefault="004F6846" w:rsidP="007C5430"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образования/ 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ind w:left="140" w:hanging="14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snapToGrid w:val="0"/>
              <w:jc w:val="center"/>
            </w:pPr>
            <w:r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4F6846" w:rsidRDefault="004F6846" w:rsidP="00EF4612">
      <w:pPr>
        <w:pStyle w:val="ConsPlusNonformat"/>
        <w:jc w:val="both"/>
      </w:pPr>
    </w:p>
    <w:p w:rsidR="004F6846" w:rsidRDefault="004F6846" w:rsidP="00EF4612">
      <w:pPr>
        <w:pStyle w:val="ConsPlusNonformat"/>
        <w:jc w:val="both"/>
      </w:pPr>
    </w:p>
    <w:p w:rsidR="004F6846" w:rsidRDefault="004F6846" w:rsidP="00EF4612">
      <w:pPr>
        <w:pStyle w:val="ConsPlusNonformat"/>
        <w:jc w:val="both"/>
        <w:rPr>
          <w:rFonts w:cs="Calibri"/>
        </w:rPr>
      </w:pPr>
      <w:r>
        <w:t>3.2. Сведения о фактическом достижении показателей, характеризующих объем услуги:</w:t>
      </w:r>
    </w:p>
    <w:p w:rsidR="004F6846" w:rsidRDefault="004F6846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5026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26"/>
        <w:gridCol w:w="2260"/>
        <w:gridCol w:w="709"/>
        <w:gridCol w:w="710"/>
        <w:gridCol w:w="849"/>
        <w:gridCol w:w="708"/>
        <w:gridCol w:w="994"/>
        <w:gridCol w:w="841"/>
        <w:gridCol w:w="1007"/>
        <w:gridCol w:w="1277"/>
        <w:gridCol w:w="1133"/>
        <w:gridCol w:w="998"/>
        <w:gridCol w:w="994"/>
        <w:gridCol w:w="1120"/>
      </w:tblGrid>
      <w:tr w:rsidR="004F6846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4F6846" w:rsidRDefault="004F6846" w:rsidP="007C5430">
            <w:pPr>
              <w:widowControl w:val="0"/>
              <w:autoSpaceDE w:val="0"/>
              <w:ind w:left="-284" w:hanging="283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услуги</w:t>
            </w:r>
          </w:p>
        </w:tc>
      </w:tr>
      <w:tr w:rsidR="004F6846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3" w:history="1">
              <w:r>
                <w:rPr>
                  <w:rStyle w:val="Hyperlink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4F6846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4F6846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обучающихся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Pr="00722DBB" w:rsidRDefault="004F6846" w:rsidP="007C543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Pr="00AB58E7" w:rsidRDefault="004F6846" w:rsidP="007C5430">
            <w:pPr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4F6846" w:rsidRDefault="004F6846" w:rsidP="00EF4612">
      <w:pPr>
        <w:widowControl w:val="0"/>
        <w:autoSpaceDE w:val="0"/>
        <w:jc w:val="both"/>
        <w:rPr>
          <w:rFonts w:cs="Calibri"/>
        </w:rPr>
      </w:pPr>
    </w:p>
    <w:p w:rsidR="004F6846" w:rsidRDefault="004F6846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1.</w:t>
      </w:r>
      <w:r>
        <w:t xml:space="preserve">Наименование услуги: 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>Реализация дополнительных общеразвивающи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х</w:t>
      </w:r>
      <w:r>
        <w:t xml:space="preserve">    Уникальный │       │</w:t>
      </w:r>
    </w:p>
    <w:p w:rsidR="004F6846" w:rsidRDefault="004F6846" w:rsidP="00EF4612">
      <w:pPr>
        <w:pStyle w:val="ConsPlusNonformat"/>
        <w:jc w:val="both"/>
      </w:pPr>
      <w:r>
        <w:t xml:space="preserve">    </w:t>
      </w:r>
      <w:r w:rsidRPr="00212762">
        <w:rPr>
          <w:b/>
        </w:rPr>
        <w:t>о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>бразовательных</w:t>
      </w:r>
      <w:r w:rsidRPr="00212762">
        <w:rPr>
          <w:sz w:val="16"/>
          <w:szCs w:val="16"/>
        </w:rPr>
        <w:t xml:space="preserve"> 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программ </w:t>
      </w:r>
      <w:r w:rsidRPr="00212762">
        <w:rPr>
          <w:sz w:val="16"/>
          <w:szCs w:val="16"/>
        </w:rPr>
        <w:t xml:space="preserve"> </w:t>
      </w:r>
      <w:r>
        <w:t xml:space="preserve">                                    номер по │        │</w:t>
      </w:r>
    </w:p>
    <w:p w:rsidR="004F6846" w:rsidRDefault="004F6846" w:rsidP="00EF4612">
      <w:pPr>
        <w:pStyle w:val="ConsPlusNonformat"/>
        <w:jc w:val="both"/>
      </w:pPr>
      <w:r>
        <w:t xml:space="preserve">                                                           базовому │11.Г42.0     </w:t>
      </w:r>
    </w:p>
    <w:p w:rsidR="004F6846" w:rsidRDefault="004F6846" w:rsidP="00EF4612">
      <w:pPr>
        <w:pStyle w:val="ConsPlusNonformat"/>
        <w:jc w:val="both"/>
      </w:pPr>
      <w:r>
        <w:t xml:space="preserve">  2. Категории потребителей услуги: физические лица     (отраслевому) │        │</w:t>
      </w:r>
    </w:p>
    <w:p w:rsidR="004F6846" w:rsidRDefault="004F6846" w:rsidP="00EF4612">
      <w:pPr>
        <w:pStyle w:val="ConsPlusNonformat"/>
        <w:jc w:val="both"/>
      </w:pPr>
      <w:r>
        <w:t xml:space="preserve">                                                            перечню └────────┘</w:t>
      </w:r>
    </w:p>
    <w:p w:rsidR="004F6846" w:rsidRDefault="004F6846" w:rsidP="00EF4612">
      <w:pPr>
        <w:pStyle w:val="ConsPlusNonformat"/>
        <w:jc w:val="both"/>
      </w:pPr>
    </w:p>
    <w:p w:rsidR="004F6846" w:rsidRDefault="004F6846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4F6846" w:rsidRDefault="004F6846" w:rsidP="00EF4612">
      <w:pPr>
        <w:pStyle w:val="ConsPlusNonformat"/>
        <w:jc w:val="both"/>
      </w:pPr>
      <w:r>
        <w:t>(или) качество услуги:</w:t>
      </w:r>
    </w:p>
    <w:p w:rsidR="004F6846" w:rsidRDefault="004F6846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4F6846" w:rsidRDefault="004F6846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4F6846" w:rsidRDefault="004F6846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580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9"/>
        <w:gridCol w:w="1140"/>
        <w:gridCol w:w="1133"/>
        <w:gridCol w:w="845"/>
        <w:gridCol w:w="988"/>
        <w:gridCol w:w="571"/>
        <w:gridCol w:w="3261"/>
        <w:gridCol w:w="567"/>
        <w:gridCol w:w="845"/>
        <w:gridCol w:w="859"/>
        <w:gridCol w:w="706"/>
        <w:gridCol w:w="565"/>
        <w:gridCol w:w="994"/>
        <w:gridCol w:w="687"/>
      </w:tblGrid>
      <w:tr w:rsidR="004F6846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4F6846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4" w:history="1">
              <w:r>
                <w:rPr>
                  <w:rStyle w:val="Hyperlink"/>
                </w:rPr>
                <w:t>ОКЕИ</w:t>
              </w:r>
            </w:hyperlink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4F6846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дети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обр. программ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4F6846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11Г 42</w:t>
            </w: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001000300201009100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rPr>
                <w:sz w:val="18"/>
                <w:szCs w:val="18"/>
              </w:rPr>
            </w:pPr>
          </w:p>
          <w:p w:rsidR="004F6846" w:rsidRDefault="004F6846" w:rsidP="007C5430">
            <w:r>
              <w:t>Физические лица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художественная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t>Доля детей, осваивающих дополнительные образовательные программы в образовательном учреждении/процент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tabs>
                <w:tab w:val="left" w:pos="706"/>
              </w:tabs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snapToGrid w:val="0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4F6846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6846" w:rsidRDefault="004F6846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6" w:rsidRDefault="004F6846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4F6846" w:rsidRDefault="004F6846" w:rsidP="00EF4612">
      <w:pPr>
        <w:pStyle w:val="ConsPlusNonformat"/>
        <w:jc w:val="both"/>
      </w:pPr>
    </w:p>
    <w:p w:rsidR="004F6846" w:rsidRPr="002501FB" w:rsidRDefault="004F6846" w:rsidP="00EF4612">
      <w:pPr>
        <w:pStyle w:val="ConsPlusNonformat"/>
        <w:jc w:val="both"/>
      </w:pPr>
      <w:r w:rsidRPr="002501FB">
        <w:pict>
          <v:shape id="_x0000_i1026" type="#_x0000_t75" style="width:639.75pt;height:480pt">
            <v:imagedata r:id="rId15" o:title=""/>
          </v:shape>
        </w:pict>
      </w:r>
    </w:p>
    <w:sectPr w:rsidR="004F6846" w:rsidRPr="002501FB" w:rsidSect="007C54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426" w:right="1134" w:bottom="776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846" w:rsidRDefault="004F6846" w:rsidP="00767168">
      <w:r>
        <w:separator/>
      </w:r>
    </w:p>
  </w:endnote>
  <w:endnote w:type="continuationSeparator" w:id="0">
    <w:p w:rsidR="004F6846" w:rsidRDefault="004F6846" w:rsidP="0076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46" w:rsidRDefault="004F684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46" w:rsidRDefault="004F6846">
    <w:pPr>
      <w:pStyle w:val="Footer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.15pt;margin-top:.05pt;width:4.9pt;height:11.4pt;z-index:251660288;mso-wrap-distance-left:0;mso-wrap-distance-right:0;mso-position-horizontal-relative:page" stroked="f">
          <v:fill opacity="0" color2="black"/>
          <v:textbox inset="0,0,0,0">
            <w:txbxContent>
              <w:p w:rsidR="004F6846" w:rsidRDefault="004F6846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>
      <w:rPr>
        <w:lang w:val="en-U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46" w:rsidRDefault="004F68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846" w:rsidRDefault="004F6846" w:rsidP="00767168">
      <w:r>
        <w:separator/>
      </w:r>
    </w:p>
  </w:footnote>
  <w:footnote w:type="continuationSeparator" w:id="0">
    <w:p w:rsidR="004F6846" w:rsidRDefault="004F6846" w:rsidP="00767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46" w:rsidRDefault="004F684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46" w:rsidRDefault="004F68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46" w:rsidRDefault="004F68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-160"/>
        </w:tabs>
        <w:ind w:left="560" w:hanging="360"/>
      </w:pPr>
      <w:rPr>
        <w:rFonts w:ascii="Symbol" w:hAnsi="Symbol"/>
      </w:rPr>
    </w:lvl>
  </w:abstractNum>
  <w:abstractNum w:abstractNumId="2">
    <w:nsid w:val="27E41388"/>
    <w:multiLevelType w:val="hybridMultilevel"/>
    <w:tmpl w:val="16C86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38702B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6C3286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612"/>
    <w:rsid w:val="00030E6C"/>
    <w:rsid w:val="000338FF"/>
    <w:rsid w:val="000A52D8"/>
    <w:rsid w:val="000E4B01"/>
    <w:rsid w:val="0013746B"/>
    <w:rsid w:val="00206F87"/>
    <w:rsid w:val="00212762"/>
    <w:rsid w:val="00232123"/>
    <w:rsid w:val="0023641B"/>
    <w:rsid w:val="002501FB"/>
    <w:rsid w:val="002E5C38"/>
    <w:rsid w:val="002F1B38"/>
    <w:rsid w:val="00386847"/>
    <w:rsid w:val="003C4463"/>
    <w:rsid w:val="00403AD8"/>
    <w:rsid w:val="004F6846"/>
    <w:rsid w:val="00603693"/>
    <w:rsid w:val="006548A5"/>
    <w:rsid w:val="00657C0F"/>
    <w:rsid w:val="006A5B03"/>
    <w:rsid w:val="00722DBB"/>
    <w:rsid w:val="00761C96"/>
    <w:rsid w:val="00767168"/>
    <w:rsid w:val="007C5430"/>
    <w:rsid w:val="007E3447"/>
    <w:rsid w:val="008268C2"/>
    <w:rsid w:val="00885315"/>
    <w:rsid w:val="00906D63"/>
    <w:rsid w:val="009118DC"/>
    <w:rsid w:val="00953405"/>
    <w:rsid w:val="00964E66"/>
    <w:rsid w:val="009921BD"/>
    <w:rsid w:val="00AB58E7"/>
    <w:rsid w:val="00AC3A08"/>
    <w:rsid w:val="00B46C1A"/>
    <w:rsid w:val="00C16BA8"/>
    <w:rsid w:val="00CD5150"/>
    <w:rsid w:val="00D55EF5"/>
    <w:rsid w:val="00E0552B"/>
    <w:rsid w:val="00EF4612"/>
    <w:rsid w:val="00F9287E"/>
    <w:rsid w:val="00FD2486"/>
    <w:rsid w:val="00FE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612"/>
    <w:rPr>
      <w:rFonts w:ascii="Times New Roman" w:eastAsia="Times New Roman" w:hAnsi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612"/>
    <w:pPr>
      <w:keepNext/>
      <w:tabs>
        <w:tab w:val="num" w:pos="432"/>
      </w:tabs>
      <w:ind w:left="432" w:hanging="432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612"/>
    <w:pPr>
      <w:keepNext/>
      <w:tabs>
        <w:tab w:val="num" w:pos="576"/>
      </w:tabs>
      <w:ind w:left="576" w:hanging="576"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612"/>
    <w:pPr>
      <w:keepNext/>
      <w:tabs>
        <w:tab w:val="num" w:pos="720"/>
      </w:tabs>
      <w:snapToGrid w:val="0"/>
      <w:ind w:left="720" w:hanging="720"/>
      <w:jc w:val="center"/>
      <w:outlineLvl w:val="2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612"/>
    <w:pPr>
      <w:keepNext/>
      <w:widowControl w:val="0"/>
      <w:tabs>
        <w:tab w:val="num" w:pos="1152"/>
      </w:tabs>
      <w:ind w:left="1152" w:hanging="1152"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46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46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46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F46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EF4612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EF4612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0">
    <w:name w:val="WW8Num1z0"/>
    <w:uiPriority w:val="99"/>
    <w:rsid w:val="00EF4612"/>
    <w:rPr>
      <w:rFonts w:ascii="Symbol" w:hAnsi="Symbol"/>
    </w:rPr>
  </w:style>
  <w:style w:type="character" w:customStyle="1" w:styleId="1">
    <w:name w:val="Основной шрифт абзаца1"/>
    <w:uiPriority w:val="99"/>
    <w:rsid w:val="00EF4612"/>
  </w:style>
  <w:style w:type="character" w:customStyle="1" w:styleId="11">
    <w:name w:val="Знак Знак11"/>
    <w:basedOn w:val="1"/>
    <w:uiPriority w:val="99"/>
    <w:rsid w:val="00EF4612"/>
    <w:rPr>
      <w:rFonts w:cs="Times New Roman"/>
      <w:b/>
      <w:sz w:val="32"/>
      <w:lang w:val="ru-RU" w:eastAsia="ar-SA" w:bidi="ar-SA"/>
    </w:rPr>
  </w:style>
  <w:style w:type="character" w:customStyle="1" w:styleId="10">
    <w:name w:val="Знак Знак10"/>
    <w:basedOn w:val="1"/>
    <w:uiPriority w:val="99"/>
    <w:rsid w:val="00EF4612"/>
    <w:rPr>
      <w:rFonts w:cs="Times New Roman"/>
      <w:b/>
      <w:sz w:val="32"/>
      <w:lang w:val="ru-RU" w:eastAsia="ar-SA" w:bidi="ar-SA"/>
    </w:rPr>
  </w:style>
  <w:style w:type="character" w:customStyle="1" w:styleId="9">
    <w:name w:val="Знак Знак9"/>
    <w:basedOn w:val="1"/>
    <w:uiPriority w:val="99"/>
    <w:rsid w:val="00EF4612"/>
    <w:rPr>
      <w:rFonts w:cs="Times New Roman"/>
      <w:b/>
      <w:sz w:val="24"/>
      <w:lang w:val="ru-RU" w:eastAsia="ar-SA" w:bidi="ar-SA"/>
    </w:rPr>
  </w:style>
  <w:style w:type="character" w:customStyle="1" w:styleId="8">
    <w:name w:val="Знак Знак8"/>
    <w:basedOn w:val="1"/>
    <w:uiPriority w:val="99"/>
    <w:rsid w:val="00EF4612"/>
    <w:rPr>
      <w:rFonts w:cs="Times New Roman"/>
      <w:b/>
      <w:sz w:val="32"/>
      <w:lang w:val="ru-RU" w:eastAsia="ar-SA" w:bidi="ar-SA"/>
    </w:rPr>
  </w:style>
  <w:style w:type="character" w:customStyle="1" w:styleId="7">
    <w:name w:val="Знак Знак7"/>
    <w:basedOn w:val="1"/>
    <w:uiPriority w:val="99"/>
    <w:rsid w:val="00EF4612"/>
    <w:rPr>
      <w:rFonts w:cs="Times New Roman"/>
      <w:lang w:val="ru-RU" w:eastAsia="ar-SA" w:bidi="ar-SA"/>
    </w:rPr>
  </w:style>
  <w:style w:type="character" w:customStyle="1" w:styleId="6">
    <w:name w:val="Знак Знак6"/>
    <w:basedOn w:val="1"/>
    <w:uiPriority w:val="99"/>
    <w:rsid w:val="00EF4612"/>
    <w:rPr>
      <w:rFonts w:cs="Times New Roman"/>
      <w:b/>
      <w:caps/>
      <w:sz w:val="36"/>
      <w:lang w:val="ru-RU" w:eastAsia="ar-SA" w:bidi="ar-SA"/>
    </w:rPr>
  </w:style>
  <w:style w:type="character" w:customStyle="1" w:styleId="5">
    <w:name w:val="Знак Знак5"/>
    <w:basedOn w:val="1"/>
    <w:uiPriority w:val="99"/>
    <w:rsid w:val="00EF4612"/>
    <w:rPr>
      <w:rFonts w:cs="Times New Roman"/>
      <w:sz w:val="28"/>
      <w:lang w:val="ru-RU" w:eastAsia="ar-SA" w:bidi="ar-SA"/>
    </w:rPr>
  </w:style>
  <w:style w:type="character" w:customStyle="1" w:styleId="4">
    <w:name w:val="Знак Знак4"/>
    <w:basedOn w:val="1"/>
    <w:uiPriority w:val="99"/>
    <w:rsid w:val="00EF4612"/>
    <w:rPr>
      <w:rFonts w:cs="Times New Roman"/>
      <w:lang w:val="ru-RU" w:eastAsia="ar-SA" w:bidi="ar-SA"/>
    </w:rPr>
  </w:style>
  <w:style w:type="character" w:customStyle="1" w:styleId="3">
    <w:name w:val="Знак Знак3"/>
    <w:basedOn w:val="1"/>
    <w:uiPriority w:val="99"/>
    <w:rsid w:val="00EF4612"/>
    <w:rPr>
      <w:rFonts w:cs="Times New Roman"/>
      <w:lang w:val="ru-RU" w:eastAsia="ar-SA" w:bidi="ar-SA"/>
    </w:rPr>
  </w:style>
  <w:style w:type="character" w:customStyle="1" w:styleId="2">
    <w:name w:val="Знак Знак2"/>
    <w:basedOn w:val="1"/>
    <w:uiPriority w:val="99"/>
    <w:rsid w:val="00EF4612"/>
    <w:rPr>
      <w:rFonts w:cs="Times New Roman"/>
      <w:sz w:val="16"/>
      <w:szCs w:val="16"/>
      <w:lang w:val="ru-RU" w:eastAsia="ar-SA" w:bidi="ar-SA"/>
    </w:rPr>
  </w:style>
  <w:style w:type="character" w:customStyle="1" w:styleId="12">
    <w:name w:val="Знак Знак1"/>
    <w:basedOn w:val="1"/>
    <w:uiPriority w:val="99"/>
    <w:rsid w:val="00EF4612"/>
    <w:rPr>
      <w:rFonts w:cs="Times New Roman"/>
      <w:sz w:val="16"/>
      <w:szCs w:val="16"/>
      <w:lang w:val="ru-RU" w:eastAsia="ar-SA" w:bidi="ar-SA"/>
    </w:rPr>
  </w:style>
  <w:style w:type="character" w:customStyle="1" w:styleId="a">
    <w:name w:val="Знак Знак"/>
    <w:basedOn w:val="1"/>
    <w:uiPriority w:val="99"/>
    <w:rsid w:val="00EF4612"/>
    <w:rPr>
      <w:rFonts w:ascii="Tahoma" w:hAnsi="Tahoma" w:cs="Tahoma"/>
      <w:sz w:val="16"/>
      <w:szCs w:val="16"/>
      <w:lang w:val="ru-RU" w:eastAsia="ar-SA" w:bidi="ar-SA"/>
    </w:rPr>
  </w:style>
  <w:style w:type="character" w:styleId="PageNumber">
    <w:name w:val="page number"/>
    <w:basedOn w:val="1"/>
    <w:uiPriority w:val="99"/>
    <w:rsid w:val="00EF4612"/>
    <w:rPr>
      <w:rFonts w:cs="Times New Roman"/>
    </w:rPr>
  </w:style>
  <w:style w:type="paragraph" w:customStyle="1" w:styleId="a0">
    <w:name w:val="Заголовок"/>
    <w:basedOn w:val="Normal"/>
    <w:next w:val="BodyText"/>
    <w:uiPriority w:val="99"/>
    <w:rsid w:val="00EF46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F4612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4612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EF4612"/>
    <w:rPr>
      <w:rFonts w:cs="Mangal"/>
    </w:rPr>
  </w:style>
  <w:style w:type="paragraph" w:customStyle="1" w:styleId="13">
    <w:name w:val="Название1"/>
    <w:basedOn w:val="Normal"/>
    <w:uiPriority w:val="99"/>
    <w:rsid w:val="00EF46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Normal"/>
    <w:uiPriority w:val="99"/>
    <w:rsid w:val="00EF4612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rsid w:val="00EF46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4612"/>
    <w:rPr>
      <w:rFonts w:ascii="Times New Roman" w:hAnsi="Times New Roman" w:cs="Times New Roman"/>
      <w:sz w:val="20"/>
      <w:szCs w:val="20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rsid w:val="00EF4612"/>
    <w:pPr>
      <w:jc w:val="center"/>
    </w:pPr>
    <w:rPr>
      <w:b/>
      <w:caps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EF4612"/>
    <w:rPr>
      <w:rFonts w:ascii="Times New Roman" w:hAnsi="Times New Roman" w:cs="Times New Roman"/>
      <w:b/>
      <w:caps/>
      <w:sz w:val="20"/>
      <w:szCs w:val="20"/>
      <w:lang w:eastAsia="ar-SA" w:bidi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EF461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4612"/>
    <w:rPr>
      <w:rFonts w:ascii="Arial" w:eastAsia="Microsoft YaHei" w:hAnsi="Arial" w:cs="Mangal"/>
      <w:i/>
      <w:iCs/>
      <w:sz w:val="28"/>
      <w:szCs w:val="28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EF46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F4612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EF4612"/>
    <w:pPr>
      <w:spacing w:after="120" w:line="480" w:lineRule="auto"/>
    </w:pPr>
  </w:style>
  <w:style w:type="paragraph" w:customStyle="1" w:styleId="31">
    <w:name w:val="Основной текст 31"/>
    <w:basedOn w:val="Normal"/>
    <w:uiPriority w:val="99"/>
    <w:rsid w:val="00EF4612"/>
    <w:pPr>
      <w:spacing w:after="120"/>
    </w:pPr>
    <w:rPr>
      <w:sz w:val="16"/>
      <w:szCs w:val="16"/>
    </w:rPr>
  </w:style>
  <w:style w:type="paragraph" w:customStyle="1" w:styleId="310">
    <w:name w:val="Основной текст с отступом 31"/>
    <w:basedOn w:val="Normal"/>
    <w:uiPriority w:val="99"/>
    <w:rsid w:val="00EF4612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EF4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F4612"/>
    <w:rPr>
      <w:rFonts w:ascii="Tahoma" w:hAnsi="Tahoma" w:cs="Tahoma"/>
      <w:sz w:val="16"/>
      <w:szCs w:val="16"/>
      <w:lang w:eastAsia="ar-SA" w:bidi="ar-SA"/>
    </w:rPr>
  </w:style>
  <w:style w:type="paragraph" w:customStyle="1" w:styleId="ConsPlusTitle">
    <w:name w:val="ConsPlusTitle"/>
    <w:uiPriority w:val="99"/>
    <w:rsid w:val="00EF4612"/>
    <w:pPr>
      <w:widowControl w:val="0"/>
      <w:suppressAutoHyphens/>
      <w:autoSpaceDE w:val="0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EF4612"/>
    <w:pPr>
      <w:widowControl w:val="0"/>
      <w:suppressAutoHyphens/>
      <w:autoSpaceDE w:val="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EF4612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4612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a1">
    <w:name w:val="Содержимое таблицы"/>
    <w:basedOn w:val="Normal"/>
    <w:uiPriority w:val="99"/>
    <w:rsid w:val="00EF4612"/>
    <w:pPr>
      <w:suppressLineNumbers/>
    </w:pPr>
  </w:style>
  <w:style w:type="paragraph" w:customStyle="1" w:styleId="a2">
    <w:name w:val="Заголовок таблицы"/>
    <w:basedOn w:val="a1"/>
    <w:uiPriority w:val="99"/>
    <w:rsid w:val="00EF4612"/>
    <w:pPr>
      <w:jc w:val="center"/>
    </w:pPr>
    <w:rPr>
      <w:b/>
      <w:bCs/>
    </w:rPr>
  </w:style>
  <w:style w:type="paragraph" w:customStyle="1" w:styleId="a3">
    <w:name w:val="Содержимое врезки"/>
    <w:basedOn w:val="BodyText"/>
    <w:uiPriority w:val="99"/>
    <w:rsid w:val="00EF4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7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EC254E81E38E4682B1D28CF3BEA6709E4690DEF0ED38DAEF0884FFB9XAGEO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EC254E81E38E4682B1D28CF3BEA6709E4690DEF0ED38DAEF0884FFB9XAGEO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7</Pages>
  <Words>1517</Words>
  <Characters>8649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2018-07-04T06:12:00Z</cp:lastPrinted>
  <dcterms:created xsi:type="dcterms:W3CDTF">2018-02-18T19:30:00Z</dcterms:created>
  <dcterms:modified xsi:type="dcterms:W3CDTF">2018-12-06T14:36:00Z</dcterms:modified>
</cp:coreProperties>
</file>